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66A7" w14:textId="77777777" w:rsidR="00FD43F0" w:rsidRDefault="003A410A" w:rsidP="00FD43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3BC1D" wp14:editId="7714ACD6">
                <wp:simplePos x="0" y="0"/>
                <wp:positionH relativeFrom="column">
                  <wp:posOffset>4906978</wp:posOffset>
                </wp:positionH>
                <wp:positionV relativeFrom="paragraph">
                  <wp:posOffset>-36214</wp:posOffset>
                </wp:positionV>
                <wp:extent cx="1375951" cy="995881"/>
                <wp:effectExtent l="0" t="0" r="8890" b="7620"/>
                <wp:wrapNone/>
                <wp:docPr id="623947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951" cy="995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39FBAA6D" w14:textId="77777777" w:rsidR="00FD43F0" w:rsidRDefault="00FD43F0">
                            <w:r>
                              <w:t>Posted: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3B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4pt;margin-top:-2.85pt;width:108.35pt;height: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" fillcolor="white [3201]" strokecolor="#d0d0d0 [2894]" strokeweight=".5pt">
                <v:textbox>
                  <w:txbxContent>
                    <w:p w14:paraId="39FBAA6D" w14:textId="77777777" w:rsidR="00FD43F0" w:rsidRDefault="00FD43F0">
                      <w:r>
                        <w:t>Posted:</w:t>
                      </w:r>
                    </w:p>
                  </w:txbxContent>
                </v:textbox>
              </v:shape>
            </w:pict>
          </mc:Fallback>
        </mc:AlternateContent>
      </w:r>
      <w:r w:rsidRPr="00FD43F0">
        <w:rPr>
          <w:rFonts w:ascii="Times New Roman" w:hAnsi="Times New Roman" w:cs="Times New Roman"/>
          <w:b/>
          <w:bCs/>
          <w:noProof/>
          <w:sz w:val="10"/>
          <w:szCs w:val="10"/>
        </w:rPr>
        <w:drawing>
          <wp:anchor distT="0" distB="0" distL="0" distR="0" simplePos="0" relativeHeight="251659264" behindDoc="1" locked="0" layoutInCell="1" allowOverlap="1" wp14:anchorId="010D9E56" wp14:editId="1BF3B947">
            <wp:simplePos x="0" y="0"/>
            <wp:positionH relativeFrom="page">
              <wp:posOffset>860079</wp:posOffset>
            </wp:positionH>
            <wp:positionV relativeFrom="page">
              <wp:posOffset>787651</wp:posOffset>
            </wp:positionV>
            <wp:extent cx="1095470" cy="1147224"/>
            <wp:effectExtent l="0" t="0" r="0" b="0"/>
            <wp:wrapNone/>
            <wp:docPr id="11" name="Image 11" descr="A circular emblem with a coat of arm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circular emblem with a coat of arms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27" cy="115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3F0" w:rsidRPr="00FD43F0">
        <w:rPr>
          <w:rFonts w:ascii="Times New Roman" w:hAnsi="Times New Roman" w:cs="Times New Roman"/>
          <w:b/>
          <w:bCs/>
          <w:sz w:val="40"/>
          <w:szCs w:val="40"/>
        </w:rPr>
        <w:t>TOWN OF MEDFIELD</w:t>
      </w:r>
      <w:r w:rsidR="00FD43F0" w:rsidRPr="00FD43F0">
        <w:rPr>
          <w:rFonts w:ascii="Times New Roman" w:hAnsi="Times New Roman" w:cs="Times New Roman"/>
          <w:b/>
          <w:bCs/>
          <w:sz w:val="40"/>
          <w:szCs w:val="40"/>
        </w:rPr>
        <w:br/>
        <w:t xml:space="preserve">MEETING </w:t>
      </w:r>
      <w:r w:rsidR="00FD43F0" w:rsidRPr="00FD43F0">
        <w:rPr>
          <w:rFonts w:ascii="Times New Roman" w:hAnsi="Times New Roman" w:cs="Times New Roman"/>
          <w:b/>
          <w:bCs/>
          <w:sz w:val="40"/>
          <w:szCs w:val="40"/>
        </w:rPr>
        <w:br/>
        <w:t>NOTICE</w:t>
      </w:r>
    </w:p>
    <w:p w14:paraId="72B7E12B" w14:textId="77777777" w:rsidR="00FF2D5F" w:rsidRDefault="00FD43F0" w:rsidP="00FF2D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Posted in accordance with the provisions of M.G.L. c. 30A, </w:t>
      </w:r>
      <w:r w:rsidRPr="00FD43F0">
        <w:rPr>
          <w:rFonts w:ascii="Times New Roman" w:hAnsi="Times New Roman" w:cs="Times New Roman"/>
        </w:rPr>
        <w:t>§§18-25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="00FF2D5F">
        <w:rPr>
          <w:rFonts w:ascii="Times New Roman" w:hAnsi="Times New Roman" w:cs="Times New Roman"/>
        </w:rPr>
        <w:t>_____________________________________________________________________________</w:t>
      </w:r>
    </w:p>
    <w:p w14:paraId="67BA9FD5" w14:textId="2FA85843" w:rsidR="00FD43F0" w:rsidRPr="00FD43F0" w:rsidRDefault="00FD43F0" w:rsidP="009F78B8">
      <w:pPr>
        <w:spacing w:before="10"/>
        <w:ind w:left="20" w:right="17"/>
        <w:rPr>
          <w:rFonts w:ascii="Times New Roman" w:hAnsi="Times New Roman" w:cs="Times New Roman"/>
          <w:b/>
          <w:bCs/>
        </w:rPr>
      </w:pPr>
      <w:r w:rsidRPr="00FD43F0">
        <w:rPr>
          <w:rFonts w:ascii="Times New Roman" w:hAnsi="Times New Roman" w:cs="Times New Roman"/>
        </w:rPr>
        <w:t>This</w:t>
      </w:r>
      <w:r w:rsidRPr="00FD43F0">
        <w:rPr>
          <w:rFonts w:ascii="Times New Roman" w:hAnsi="Times New Roman" w:cs="Times New Roman"/>
          <w:spacing w:val="-3"/>
        </w:rPr>
        <w:t xml:space="preserve"> </w:t>
      </w:r>
      <w:r w:rsidRPr="00FD43F0">
        <w:rPr>
          <w:rFonts w:ascii="Times New Roman" w:hAnsi="Times New Roman" w:cs="Times New Roman"/>
        </w:rPr>
        <w:t>meeting</w:t>
      </w:r>
      <w:r w:rsidRPr="00FD43F0">
        <w:rPr>
          <w:rFonts w:ascii="Times New Roman" w:hAnsi="Times New Roman" w:cs="Times New Roman"/>
          <w:spacing w:val="-3"/>
        </w:rPr>
        <w:t xml:space="preserve"> </w:t>
      </w:r>
      <w:r w:rsidRPr="00FD43F0">
        <w:rPr>
          <w:rFonts w:ascii="Times New Roman" w:hAnsi="Times New Roman" w:cs="Times New Roman"/>
        </w:rPr>
        <w:t>will</w:t>
      </w:r>
      <w:r w:rsidRPr="00FD43F0">
        <w:rPr>
          <w:rFonts w:ascii="Times New Roman" w:hAnsi="Times New Roman" w:cs="Times New Roman"/>
          <w:spacing w:val="-3"/>
        </w:rPr>
        <w:t xml:space="preserve"> </w:t>
      </w:r>
      <w:r w:rsidRPr="00FD43F0">
        <w:rPr>
          <w:rFonts w:ascii="Times New Roman" w:hAnsi="Times New Roman" w:cs="Times New Roman"/>
        </w:rPr>
        <w:t>be</w:t>
      </w:r>
      <w:r w:rsidRPr="00FD43F0">
        <w:rPr>
          <w:rFonts w:ascii="Times New Roman" w:hAnsi="Times New Roman" w:cs="Times New Roman"/>
          <w:spacing w:val="-3"/>
        </w:rPr>
        <w:t xml:space="preserve"> </w:t>
      </w:r>
      <w:r w:rsidRPr="00FD43F0">
        <w:rPr>
          <w:rFonts w:ascii="Times New Roman" w:hAnsi="Times New Roman" w:cs="Times New Roman"/>
        </w:rPr>
        <w:t>held</w:t>
      </w:r>
      <w:r w:rsidRPr="00FD43F0">
        <w:rPr>
          <w:rFonts w:ascii="Times New Roman" w:hAnsi="Times New Roman" w:cs="Times New Roman"/>
          <w:spacing w:val="-3"/>
        </w:rPr>
        <w:t xml:space="preserve"> </w:t>
      </w:r>
      <w:r w:rsidR="009F78B8">
        <w:rPr>
          <w:rFonts w:ascii="Times New Roman" w:hAnsi="Times New Roman" w:cs="Times New Roman"/>
        </w:rPr>
        <w:t>in person</w:t>
      </w:r>
      <w:r>
        <w:rPr>
          <w:rFonts w:ascii="Times New Roman" w:hAnsi="Times New Roman" w:cs="Times New Roman"/>
        </w:rPr>
        <w:t xml:space="preserve"> </w:t>
      </w:r>
    </w:p>
    <w:p w14:paraId="7D928C09" w14:textId="77777777" w:rsidR="00FD43F0" w:rsidRPr="00FD43F0" w:rsidRDefault="00FD43F0" w:rsidP="00FD43F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13376B" w14:textId="77777777" w:rsidR="00FD43F0" w:rsidRDefault="00FD43F0" w:rsidP="00FD43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43F0">
        <w:rPr>
          <w:rFonts w:ascii="Times New Roman" w:hAnsi="Times New Roman" w:cs="Times New Roman"/>
          <w:b/>
          <w:bCs/>
          <w:sz w:val="32"/>
          <w:szCs w:val="32"/>
        </w:rPr>
        <w:t>Board of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43F0" w14:paraId="3D183DFF" w14:textId="77777777" w:rsidTr="00FD43F0">
        <w:tc>
          <w:tcPr>
            <w:tcW w:w="4675" w:type="dxa"/>
          </w:tcPr>
          <w:p w14:paraId="4E41F157" w14:textId="77777777" w:rsidR="00FD43F0" w:rsidRPr="00FD43F0" w:rsidRDefault="00FD43F0" w:rsidP="00FD43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43F0">
              <w:rPr>
                <w:rFonts w:ascii="Times New Roman" w:hAnsi="Times New Roman" w:cs="Times New Roman"/>
                <w:b/>
                <w:bCs/>
              </w:rPr>
              <w:t>Place of Meeting</w:t>
            </w:r>
          </w:p>
        </w:tc>
        <w:tc>
          <w:tcPr>
            <w:tcW w:w="4675" w:type="dxa"/>
          </w:tcPr>
          <w:p w14:paraId="52D47EFB" w14:textId="77777777" w:rsidR="00FD43F0" w:rsidRPr="00FD43F0" w:rsidRDefault="00FD43F0" w:rsidP="00FD43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43F0">
              <w:rPr>
                <w:rFonts w:ascii="Times New Roman" w:hAnsi="Times New Roman" w:cs="Times New Roman"/>
                <w:b/>
                <w:bCs/>
              </w:rPr>
              <w:t>Day, Date, Time</w:t>
            </w:r>
          </w:p>
        </w:tc>
      </w:tr>
      <w:tr w:rsidR="00FD43F0" w14:paraId="36252F5B" w14:textId="77777777" w:rsidTr="003A410A">
        <w:trPr>
          <w:trHeight w:val="431"/>
        </w:trPr>
        <w:tc>
          <w:tcPr>
            <w:tcW w:w="4675" w:type="dxa"/>
            <w:vAlign w:val="center"/>
          </w:tcPr>
          <w:p w14:paraId="660F3F2B" w14:textId="17793222" w:rsidR="00FD43F0" w:rsidRPr="00FD43F0" w:rsidRDefault="009F78B8" w:rsidP="003A4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The Center at Medfield, 1 </w:t>
            </w:r>
            <w:proofErr w:type="gramStart"/>
            <w:r>
              <w:rPr>
                <w:rFonts w:ascii="Times New Roman" w:hAnsi="Times New Roman" w:cs="Times New Roman"/>
                <w:color w:val="0070C0"/>
              </w:rPr>
              <w:t>Ice House</w:t>
            </w:r>
            <w:proofErr w:type="gramEnd"/>
            <w:r>
              <w:rPr>
                <w:rFonts w:ascii="Times New Roman" w:hAnsi="Times New Roman" w:cs="Times New Roman"/>
                <w:color w:val="0070C0"/>
              </w:rPr>
              <w:t xml:space="preserve"> Road, Medfield, MA 02052</w:t>
            </w:r>
          </w:p>
        </w:tc>
        <w:tc>
          <w:tcPr>
            <w:tcW w:w="4675" w:type="dxa"/>
            <w:vAlign w:val="center"/>
          </w:tcPr>
          <w:p w14:paraId="71F74529" w14:textId="6E20B1A4" w:rsidR="00FD43F0" w:rsidRPr="00FD43F0" w:rsidRDefault="00FD43F0" w:rsidP="003A41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410A">
              <w:rPr>
                <w:rFonts w:ascii="Times New Roman" w:hAnsi="Times New Roman" w:cs="Times New Roman"/>
                <w:color w:val="0070C0"/>
              </w:rPr>
              <w:t xml:space="preserve">Tuesday, February </w:t>
            </w:r>
            <w:r w:rsidR="009F78B8">
              <w:rPr>
                <w:rFonts w:ascii="Times New Roman" w:hAnsi="Times New Roman" w:cs="Times New Roman"/>
                <w:color w:val="0070C0"/>
              </w:rPr>
              <w:t>24</w:t>
            </w:r>
            <w:r w:rsidRPr="003A410A">
              <w:rPr>
                <w:rFonts w:ascii="Times New Roman" w:hAnsi="Times New Roman" w:cs="Times New Roman"/>
                <w:color w:val="0070C0"/>
              </w:rPr>
              <w:t xml:space="preserve">, </w:t>
            </w:r>
            <w:proofErr w:type="gramStart"/>
            <w:r w:rsidRPr="003A410A">
              <w:rPr>
                <w:rFonts w:ascii="Times New Roman" w:hAnsi="Times New Roman" w:cs="Times New Roman"/>
                <w:color w:val="0070C0"/>
              </w:rPr>
              <w:t>2026</w:t>
            </w:r>
            <w:proofErr w:type="gramEnd"/>
            <w:r w:rsidRPr="003A410A">
              <w:rPr>
                <w:rFonts w:ascii="Times New Roman" w:hAnsi="Times New Roman" w:cs="Times New Roman"/>
                <w:color w:val="0070C0"/>
              </w:rPr>
              <w:t xml:space="preserve"> at 5:30 p.m.</w:t>
            </w:r>
          </w:p>
        </w:tc>
      </w:tr>
    </w:tbl>
    <w:p w14:paraId="4B967A78" w14:textId="77777777" w:rsidR="004C4901" w:rsidRDefault="004C4901" w:rsidP="00FD43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E52136" w14:textId="77777777" w:rsidR="00FD43F0" w:rsidRDefault="00FD43F0" w:rsidP="00FD43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  <w:t>Agenda (subject to change)</w:t>
      </w:r>
    </w:p>
    <w:p w14:paraId="747522C7" w14:textId="77777777" w:rsidR="009F78B8" w:rsidRDefault="009F78B8" w:rsidP="00FD4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Overview of Medfield Public Health Department Scope of Work</w:t>
      </w:r>
    </w:p>
    <w:p w14:paraId="3A1623A4" w14:textId="6AA64CC1" w:rsidR="009F78B8" w:rsidRDefault="009F78B8" w:rsidP="00FD4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Overview of Medfield Board of Health major responsibilities</w:t>
      </w:r>
    </w:p>
    <w:p w14:paraId="6BC14988" w14:textId="421BA859" w:rsidR="004C4901" w:rsidRDefault="009F78B8" w:rsidP="00FD4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Review Board of Health Legal Authority MAHB presentation</w:t>
      </w:r>
    </w:p>
    <w:p w14:paraId="6845E5E4" w14:textId="14971DA8" w:rsidR="009F78B8" w:rsidRPr="003A410A" w:rsidRDefault="009F78B8" w:rsidP="00FD4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Q &amp; A</w:t>
      </w:r>
    </w:p>
    <w:p w14:paraId="712EDC44" w14:textId="77777777" w:rsidR="00FD43F0" w:rsidRPr="00FD43F0" w:rsidRDefault="00FD43F0" w:rsidP="00FD43F0">
      <w:pPr>
        <w:rPr>
          <w:rFonts w:ascii="Times New Roman" w:hAnsi="Times New Roman" w:cs="Times New Roman"/>
          <w:sz w:val="32"/>
          <w:szCs w:val="32"/>
        </w:rPr>
      </w:pPr>
    </w:p>
    <w:sectPr w:rsidR="00FD43F0" w:rsidRPr="00FD4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04A53"/>
    <w:multiLevelType w:val="hybridMultilevel"/>
    <w:tmpl w:val="3072D338"/>
    <w:lvl w:ilvl="0" w:tplc="C1CE8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61197"/>
    <w:multiLevelType w:val="hybridMultilevel"/>
    <w:tmpl w:val="47BE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023658">
    <w:abstractNumId w:val="0"/>
  </w:num>
  <w:num w:numId="2" w16cid:durableId="144213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B8"/>
    <w:rsid w:val="000768E1"/>
    <w:rsid w:val="00104C77"/>
    <w:rsid w:val="00146FB1"/>
    <w:rsid w:val="00230328"/>
    <w:rsid w:val="003A410A"/>
    <w:rsid w:val="00434C37"/>
    <w:rsid w:val="004C4901"/>
    <w:rsid w:val="009F78B8"/>
    <w:rsid w:val="00B32EF0"/>
    <w:rsid w:val="00BF262F"/>
    <w:rsid w:val="00D0358B"/>
    <w:rsid w:val="00FD43F0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07F4"/>
  <w15:chartTrackingRefBased/>
  <w15:docId w15:val="{6B4F00B4-F8B8-D54D-88CC-2B44C7E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3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3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A41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veresch/Library/Group%20Containers/UBF8T346G9.Office/User%20Content.localized/Templates.localized/BoH%20Regular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BoH Regular Meeting Agenda Template.dotx</Template>
  <TotalTime>5</TotalTime>
  <Pages>1</Pages>
  <Words>89</Words>
  <Characters>495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Resch</dc:creator>
  <cp:keywords/>
  <dc:description/>
  <cp:lastModifiedBy>Steve Resch</cp:lastModifiedBy>
  <cp:revision>1</cp:revision>
  <dcterms:created xsi:type="dcterms:W3CDTF">2026-02-13T16:22:00Z</dcterms:created>
  <dcterms:modified xsi:type="dcterms:W3CDTF">2026-02-13T16:29:00Z</dcterms:modified>
</cp:coreProperties>
</file>